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4A58" w:rsidRPr="00B71DA1" w:rsidRDefault="00974A58" w:rsidP="00974A58">
      <w:pPr>
        <w:spacing w:after="0"/>
      </w:pPr>
      <w:r w:rsidRPr="00B71DA1">
        <w:t>Gesellschaft für Christlich-Jüdische Zusammenarbeit Darmstadt e.V.</w:t>
      </w:r>
    </w:p>
    <w:p w:rsidR="00974A58" w:rsidRPr="00B71DA1" w:rsidRDefault="00974A58" w:rsidP="00974A58">
      <w:pPr>
        <w:spacing w:after="0"/>
      </w:pPr>
      <w:r w:rsidRPr="00B71DA1">
        <w:t>Vorstand</w:t>
      </w:r>
    </w:p>
    <w:p w:rsidR="00974A58" w:rsidRPr="00B71DA1" w:rsidRDefault="00974A58" w:rsidP="00974A58">
      <w:pPr>
        <w:spacing w:after="0"/>
      </w:pPr>
      <w:r w:rsidRPr="00B71DA1">
        <w:t>Kasinostraße 3/ 2. Stock</w:t>
      </w:r>
    </w:p>
    <w:p w:rsidR="00974A58" w:rsidRPr="00B71DA1" w:rsidRDefault="00974A58" w:rsidP="00B71DA1">
      <w:pPr>
        <w:spacing w:before="240" w:after="0"/>
      </w:pPr>
      <w:r w:rsidRPr="00B71DA1">
        <w:t>64293 Darmstadt</w:t>
      </w:r>
    </w:p>
    <w:p w:rsidR="00893509" w:rsidRPr="006F3F9F" w:rsidRDefault="00974A58" w:rsidP="005C2916">
      <w:pPr>
        <w:spacing w:after="0"/>
        <w:jc w:val="center"/>
        <w:rPr>
          <w:b/>
          <w:sz w:val="44"/>
        </w:rPr>
      </w:pPr>
      <w:r>
        <w:rPr>
          <w:b/>
          <w:sz w:val="44"/>
        </w:rPr>
        <w:t>Aufnahmeantrag</w:t>
      </w:r>
    </w:p>
    <w:p w:rsidR="00893509" w:rsidRDefault="006F3F9F" w:rsidP="005227F2">
      <w:pPr>
        <w:spacing w:after="120" w:line="240" w:lineRule="auto"/>
      </w:pPr>
      <w:r>
        <w:t>Ich</w:t>
      </w:r>
      <w:r w:rsidR="00146CD6">
        <w:t xml:space="preserve"> | </w:t>
      </w:r>
      <w:r>
        <w:t>Wir teile/n die Ziele, wie sie in der Satzung der Gesellschaft und im Programm formuliert sind, und werde(n) die Arbeit der GCJZ unterstützen. Deshalb beantrage(n) ich / wir die Mitgliedschaft in der GCJZ</w:t>
      </w:r>
      <w:r w:rsidR="00146CD6">
        <w:t xml:space="preserve"> Darmstadt e.V.</w:t>
      </w:r>
      <w:r w:rsidR="00B71DA1">
        <w:t xml:space="preserve"> (Antrag bitte ausfüllen und per Post oder per E-Mail versenden)</w:t>
      </w:r>
    </w:p>
    <w:tbl>
      <w:tblPr>
        <w:tblStyle w:val="Tabellenraster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15"/>
        <w:gridCol w:w="4252"/>
      </w:tblGrid>
      <w:tr w:rsidR="00146CD6" w:rsidTr="00645F86">
        <w:trPr>
          <w:trHeight w:val="397"/>
        </w:trPr>
        <w:sdt>
          <w:sdtPr>
            <w:id w:val="309447015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2024771638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1. </w:t>
            </w:r>
            <w:r w:rsidR="00146CD6" w:rsidRPr="00146CD6">
              <w:rPr>
                <w:sz w:val="24"/>
                <w:vertAlign w:val="superscript"/>
              </w:rPr>
              <w:t>N</w:t>
            </w:r>
            <w:r w:rsidR="005227F2">
              <w:rPr>
                <w:sz w:val="24"/>
                <w:vertAlign w:val="superscript"/>
              </w:rPr>
              <w:t>achn</w:t>
            </w:r>
            <w:r w:rsidR="00146CD6" w:rsidRPr="00146CD6">
              <w:rPr>
                <w:sz w:val="24"/>
                <w:vertAlign w:val="superscript"/>
              </w:rPr>
              <w:t>ame</w:t>
            </w:r>
            <w:r w:rsidR="005227F2">
              <w:rPr>
                <w:sz w:val="24"/>
                <w:vertAlign w:val="superscript"/>
              </w:rPr>
              <w:t xml:space="preserve"> (bei Einzelmitgliedschaften)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Vorname</w:t>
            </w:r>
          </w:p>
        </w:tc>
      </w:tr>
      <w:tr w:rsidR="00146CD6" w:rsidTr="00974A58">
        <w:trPr>
          <w:trHeight w:val="397"/>
        </w:trPr>
        <w:sdt>
          <w:sdtPr>
            <w:id w:val="-378173255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1984882659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7161BA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2. </w:t>
            </w:r>
            <w:r w:rsidR="00146CD6" w:rsidRPr="00146CD6">
              <w:rPr>
                <w:sz w:val="24"/>
                <w:vertAlign w:val="superscript"/>
              </w:rPr>
              <w:t>N</w:t>
            </w:r>
            <w:r w:rsidR="005227F2">
              <w:rPr>
                <w:sz w:val="24"/>
                <w:vertAlign w:val="superscript"/>
              </w:rPr>
              <w:t>achn</w:t>
            </w:r>
            <w:r w:rsidR="00146CD6" w:rsidRPr="00146CD6">
              <w:rPr>
                <w:sz w:val="24"/>
                <w:vertAlign w:val="superscript"/>
              </w:rPr>
              <w:t>ame</w:t>
            </w:r>
            <w:r>
              <w:rPr>
                <w:sz w:val="24"/>
                <w:vertAlign w:val="superscript"/>
              </w:rPr>
              <w:t xml:space="preserve"> (bei Familienmitgliedschaften)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Vorname</w:t>
            </w:r>
          </w:p>
        </w:tc>
      </w:tr>
      <w:tr w:rsidR="00146CD6" w:rsidTr="00974A58">
        <w:trPr>
          <w:trHeight w:val="397"/>
        </w:trPr>
        <w:sdt>
          <w:sdtPr>
            <w:id w:val="1504166079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698625992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3.</w:t>
            </w:r>
            <w:r w:rsidR="005227F2">
              <w:rPr>
                <w:sz w:val="24"/>
                <w:vertAlign w:val="superscript"/>
              </w:rPr>
              <w:t xml:space="preserve"> </w:t>
            </w:r>
            <w:r w:rsidR="00146CD6" w:rsidRPr="00146CD6">
              <w:rPr>
                <w:sz w:val="24"/>
                <w:vertAlign w:val="superscript"/>
              </w:rPr>
              <w:t>Name der Institution (bei juristischen Personen)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Telefonnummer/Mobilnummer zu 1 oder 3</w:t>
            </w:r>
          </w:p>
        </w:tc>
      </w:tr>
      <w:tr w:rsidR="00146CD6" w:rsidTr="00974A58">
        <w:trPr>
          <w:trHeight w:val="397"/>
        </w:trPr>
        <w:sdt>
          <w:sdtPr>
            <w:id w:val="1375263238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1998336139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Straße</w:t>
            </w:r>
            <w:r w:rsidR="009C015F">
              <w:rPr>
                <w:sz w:val="24"/>
                <w:vertAlign w:val="superscript"/>
              </w:rPr>
              <w:t>, Hausnummer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Telefonnummer/Mobilnummer zu 2</w:t>
            </w:r>
          </w:p>
        </w:tc>
      </w:tr>
      <w:tr w:rsidR="00146CD6" w:rsidTr="00974A58">
        <w:trPr>
          <w:trHeight w:val="397"/>
        </w:trPr>
        <w:sdt>
          <w:sdtPr>
            <w:id w:val="465706728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68464439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Postleitzahl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Ort</w:t>
            </w:r>
          </w:p>
        </w:tc>
      </w:tr>
      <w:tr w:rsidR="007161BA" w:rsidTr="00974A58">
        <w:trPr>
          <w:trHeight w:val="397"/>
        </w:trPr>
        <w:sdt>
          <w:sdtPr>
            <w:id w:val="1127510801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8819" w:type="dxa"/>
                <w:gridSpan w:val="3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7161BA" w:rsidRDefault="00974A58" w:rsidP="00974A58">
                <w:pPr>
                  <w:spacing w:after="0" w:line="240" w:lineRule="auto"/>
                </w:pPr>
                <w:r>
                  <w:t xml:space="preserve"> </w:t>
                </w:r>
              </w:p>
            </w:tc>
          </w:sdtContent>
        </w:sdt>
      </w:tr>
      <w:tr w:rsidR="00146CD6" w:rsidRPr="00146CD6" w:rsidTr="007161BA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7161BA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E-Mailadresse</w:t>
            </w:r>
            <w:r w:rsidR="009C015F">
              <w:rPr>
                <w:sz w:val="24"/>
                <w:vertAlign w:val="superscript"/>
              </w:rPr>
              <w:t>(n) zu 1,2 oder 3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</w:tr>
    </w:tbl>
    <w:p w:rsidR="00DE2CB9" w:rsidRDefault="00DE2CB9" w:rsidP="00DE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Ich stimme der Speicherung und Verwendung meiner Daten nur für die internen Zwecke der Gesellschaft und für deren Kommunikation mit den Mitgliedern (z.B. per Newsletter) lt. DGSVO zu.</w:t>
      </w:r>
    </w:p>
    <w:p w:rsidR="007161BA" w:rsidRDefault="007161BA" w:rsidP="00DE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161BA">
        <w:t>Den M</w:t>
      </w:r>
      <w:r w:rsidR="005C2916">
        <w:t xml:space="preserve">itgliedsbeitrag in Höhe von </w:t>
      </w:r>
      <w:sdt>
        <w:sdtPr>
          <w:id w:val="-10469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58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</w:t>
      </w:r>
      <w:r w:rsidR="005C2916">
        <w:t>€</w:t>
      </w:r>
      <w:r w:rsidR="00DE2CB9">
        <w:t xml:space="preserve"> 25,- (Einzelmitglieder),</w:t>
      </w:r>
      <w:r w:rsidR="005227F2">
        <w:t xml:space="preserve"> </w:t>
      </w:r>
      <w:sdt>
        <w:sdtPr>
          <w:id w:val="67252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58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€ 40,- (Familien/Partner) </w:t>
      </w:r>
      <w:r w:rsidR="00DE2CB9">
        <w:br/>
        <w:t xml:space="preserve">oder </w:t>
      </w:r>
      <w:sdt>
        <w:sdtPr>
          <w:id w:val="143941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F2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€ 50,-(juristische Personen)</w:t>
      </w:r>
      <w:r w:rsidRPr="007161BA">
        <w:t xml:space="preserve"> </w:t>
      </w:r>
      <w:r w:rsidR="005C2916">
        <w:t>ü</w:t>
      </w:r>
      <w:r w:rsidRPr="007161BA">
        <w:t>berweise(n)</w:t>
      </w:r>
      <w:r w:rsidR="005C2916">
        <w:t xml:space="preserve"> ich / wir jährlich im Februar </w:t>
      </w:r>
      <w:r w:rsidR="009C015F" w:rsidRPr="007161BA">
        <w:t>bitte,</w:t>
      </w:r>
      <w:r w:rsidR="005C2916">
        <w:t xml:space="preserve"> wenn möglich per Dauerauftrag oder gegen Erteilung einer Lastschrifteinzugsermächtigung. </w:t>
      </w:r>
      <w:r>
        <w:t xml:space="preserve">Der Mitgliedsbeitrag </w:t>
      </w:r>
      <w:r w:rsidR="005C2916">
        <w:t>und Spenden bis € 300,- we</w:t>
      </w:r>
      <w:r>
        <w:t>rd</w:t>
      </w:r>
      <w:r w:rsidR="005C2916">
        <w:t>en</w:t>
      </w:r>
      <w:r>
        <w:t xml:space="preserve"> vom Finanzamt </w:t>
      </w:r>
      <w:r w:rsidR="005C2916">
        <w:t xml:space="preserve">als </w:t>
      </w:r>
      <w:r>
        <w:t xml:space="preserve">Spende </w:t>
      </w:r>
      <w:r w:rsidR="005C2916">
        <w:t xml:space="preserve">absetzungsfähig anerkannt. Der Kontoauszug reicht als Nachweis aus. Bei </w:t>
      </w:r>
      <w:r w:rsidR="00DE2CB9">
        <w:t xml:space="preserve">darüber hinaus gehenden </w:t>
      </w:r>
      <w:r w:rsidR="005C2916">
        <w:t xml:space="preserve">Beträgen stellen wir eine </w:t>
      </w:r>
      <w:r w:rsidR="00DE2CB9">
        <w:t xml:space="preserve">entsprechende </w:t>
      </w:r>
      <w:r w:rsidR="005C2916">
        <w:t xml:space="preserve">Spendenquittung </w:t>
      </w:r>
      <w:r w:rsidR="00DE2CB9">
        <w:t xml:space="preserve">für das Finanzamt </w:t>
      </w:r>
      <w:r w:rsidR="005C2916">
        <w:t>aus.</w:t>
      </w:r>
    </w:p>
    <w:tbl>
      <w:tblPr>
        <w:tblStyle w:val="Tabellenraster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15"/>
        <w:gridCol w:w="4252"/>
      </w:tblGrid>
      <w:tr w:rsidR="00645F86" w:rsidTr="00974A58">
        <w:trPr>
          <w:trHeight w:val="397"/>
        </w:trPr>
        <w:sdt>
          <w:sdtPr>
            <w:id w:val="-1577742298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645F86" w:rsidRDefault="00974A58" w:rsidP="00974A58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tc>
          <w:tcPr>
            <w:tcW w:w="315" w:type="dxa"/>
          </w:tcPr>
          <w:p w:rsidR="00645F86" w:rsidRDefault="00645F86" w:rsidP="00C03461">
            <w:pPr>
              <w:spacing w:after="0"/>
            </w:pPr>
          </w:p>
        </w:tc>
        <w:sdt>
          <w:sdtPr>
            <w:id w:val="1372807685"/>
            <w:placeholder>
              <w:docPart w:val="A07F9089D3EC4D8283548EC947D4F834"/>
            </w:placeholder>
            <w:text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645F86" w:rsidRDefault="00974A58" w:rsidP="00974A58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</w:tr>
      <w:tr w:rsidR="00645F8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Ort</w:t>
            </w:r>
          </w:p>
        </w:tc>
        <w:tc>
          <w:tcPr>
            <w:tcW w:w="315" w:type="dxa"/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Datum</w:t>
            </w:r>
          </w:p>
        </w:tc>
      </w:tr>
      <w:tr w:rsidR="00645F86" w:rsidTr="00974A58">
        <w:trPr>
          <w:trHeight w:val="397"/>
        </w:trPr>
        <w:sdt>
          <w:sdtPr>
            <w:id w:val="-2108338978"/>
            <w:placeholder>
              <w:docPart w:val="DefaultPlaceholder_-1854013440"/>
            </w:placeholder>
          </w:sdtPr>
          <w:sdtContent>
            <w:tc>
              <w:tcPr>
                <w:tcW w:w="8819" w:type="dxa"/>
                <w:gridSpan w:val="3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645F86" w:rsidRDefault="00974A58" w:rsidP="00974A58">
                <w:pPr>
                  <w:spacing w:after="0"/>
                </w:pPr>
                <w: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45F86" w:rsidRPr="00146CD6" w:rsidTr="00B71DA1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Unterschrift</w:t>
            </w:r>
            <w:r w:rsidR="009C015F">
              <w:rPr>
                <w:sz w:val="24"/>
                <w:vertAlign w:val="superscript"/>
              </w:rPr>
              <w:t>(en)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</w:tr>
      <w:tr w:rsidR="00645F86" w:rsidTr="00974A58">
        <w:trPr>
          <w:trHeight w:val="397"/>
        </w:trPr>
        <w:tc>
          <w:tcPr>
            <w:tcW w:w="881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45F86" w:rsidRDefault="00645F86" w:rsidP="00C03461">
            <w:pPr>
              <w:spacing w:after="0"/>
            </w:pPr>
          </w:p>
        </w:tc>
      </w:tr>
      <w:tr w:rsidR="00645F86" w:rsidRPr="00146CD6" w:rsidTr="009C015F">
        <w:trPr>
          <w:trHeight w:val="397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Vermerk des Vorstandes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</w:tr>
    </w:tbl>
    <w:p w:rsidR="00645F86" w:rsidRPr="005C2916" w:rsidRDefault="00645F86" w:rsidP="005C2916">
      <w:pPr>
        <w:spacing w:after="0"/>
        <w:rPr>
          <w:sz w:val="2"/>
        </w:rPr>
      </w:pPr>
    </w:p>
    <w:sectPr w:rsidR="00645F86" w:rsidRPr="005C2916" w:rsidSect="00974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8" w:bottom="1057" w:left="1418" w:header="708" w:footer="100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D6" w:rsidRDefault="001608D6">
      <w:pPr>
        <w:spacing w:after="0" w:line="240" w:lineRule="auto"/>
      </w:pPr>
      <w:r>
        <w:separator/>
      </w:r>
    </w:p>
  </w:endnote>
  <w:endnote w:type="continuationSeparator" w:id="0">
    <w:p w:rsidR="001608D6" w:rsidRDefault="0016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altName w:val="MV Bol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9" w:rsidRDefault="00893509">
    <w:pPr>
      <w:pStyle w:val="Fuzeile"/>
    </w:pPr>
    <w:r>
      <w:rPr>
        <w:rFonts w:ascii="Verdana" w:hAnsi="Verdana" w:cs="Verdana"/>
        <w:color w:val="7F7F7F"/>
        <w:sz w:val="20"/>
        <w:szCs w:val="20"/>
      </w:rPr>
      <w:t>Konto DE63 5085 0150 0000 5466 74, Sparkasse Darmstadt, BIC: HELADEF1DAS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D6" w:rsidRDefault="001608D6">
      <w:pPr>
        <w:spacing w:after="0" w:line="240" w:lineRule="auto"/>
      </w:pPr>
      <w:r>
        <w:separator/>
      </w:r>
    </w:p>
  </w:footnote>
  <w:footnote w:type="continuationSeparator" w:id="0">
    <w:p w:rsidR="001608D6" w:rsidRDefault="0016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9" w:rsidRDefault="00D74D9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6EE4C7AD" wp14:editId="59CD31E8">
          <wp:simplePos x="0" y="0"/>
          <wp:positionH relativeFrom="column">
            <wp:posOffset>1155065</wp:posOffset>
          </wp:positionH>
          <wp:positionV relativeFrom="paragraph">
            <wp:posOffset>-10160</wp:posOffset>
          </wp:positionV>
          <wp:extent cx="2236470" cy="1036320"/>
          <wp:effectExtent l="0" t="0" r="0" b="0"/>
          <wp:wrapTight wrapText="bothSides">
            <wp:wrapPolygon edited="0">
              <wp:start x="0" y="0"/>
              <wp:lineTo x="0" y="21044"/>
              <wp:lineTo x="21342" y="21044"/>
              <wp:lineTo x="21342" y="0"/>
              <wp:lineTo x="0" y="0"/>
            </wp:wrapPolygon>
          </wp:wrapTight>
          <wp:docPr id="1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07" r="-61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1036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1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3457575</wp:posOffset>
              </wp:positionH>
              <wp:positionV relativeFrom="paragraph">
                <wp:posOffset>94615</wp:posOffset>
              </wp:positionV>
              <wp:extent cx="2640965" cy="1168400"/>
              <wp:effectExtent l="0" t="1270" r="190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A1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25pt;margin-top:7.45pt;width:207.95pt;height:9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" stroked="f" strokecolor="#3465a4">
              <v:stroke joinstyle="round"/>
            </v:shape>
          </w:pict>
        </mc:Fallback>
      </mc:AlternateContent>
    </w:r>
    <w:r w:rsidR="00494B14"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-133985</wp:posOffset>
          </wp:positionV>
          <wp:extent cx="1297940" cy="1302385"/>
          <wp:effectExtent l="0" t="0" r="0" b="0"/>
          <wp:wrapSquare wrapText="bothSides"/>
          <wp:docPr id="1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41" r="-41" b="-41"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302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14">
      <w:rPr>
        <w:noProof/>
        <w:lang w:eastAsia="de-DE"/>
      </w:rPr>
      <mc:AlternateContent>
        <mc:Choice Requires="wps">
          <w:drawing>
            <wp:anchor distT="72390" distB="72390" distL="0" distR="0" simplePos="0" relativeHeight="251658752" behindDoc="0" locked="0" layoutInCell="1" allowOverlap="1">
              <wp:simplePos x="0" y="0"/>
              <wp:positionH relativeFrom="column">
                <wp:posOffset>3457575</wp:posOffset>
              </wp:positionH>
              <wp:positionV relativeFrom="paragraph">
                <wp:posOffset>94615</wp:posOffset>
              </wp:positionV>
              <wp:extent cx="2639695" cy="1167130"/>
              <wp:effectExtent l="5080" t="1270" r="317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1167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Literaturhaus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Kasinostr. 3/II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64293 Darmstadt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Tel. 06151</w:t>
                          </w:r>
                          <w:r w:rsidR="00920533"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/1569765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vorstand@gcjz-darmstadt.de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www.gcjz-darmstadt.de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6" type="#_x0000_t202" style="position:absolute;margin-left:272.25pt;margin-top:7.45pt;width:207.85pt;height:91.9pt;z-index:25165875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" stroked="f">
              <v:fill opacity="0"/>
              <v:textbox inset="7.3pt,3.7pt,7.3pt,3.7pt">
                <w:txbxContent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Literaturhaus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Kasinostr. 3/II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64293 Darmstadt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Tel. 06151</w:t>
                    </w:r>
                    <w:r w:rsidR="00920533"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/1569765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vorstand@gcjz-darmstadt.de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www.gcjz-darmstadt.de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26"/>
    <w:rsid w:val="00030526"/>
    <w:rsid w:val="000C62D8"/>
    <w:rsid w:val="00146CD6"/>
    <w:rsid w:val="001608D6"/>
    <w:rsid w:val="0048169A"/>
    <w:rsid w:val="00494B14"/>
    <w:rsid w:val="005227F2"/>
    <w:rsid w:val="005273C6"/>
    <w:rsid w:val="005C2916"/>
    <w:rsid w:val="00645F86"/>
    <w:rsid w:val="006F3F9F"/>
    <w:rsid w:val="007161BA"/>
    <w:rsid w:val="00893509"/>
    <w:rsid w:val="00920533"/>
    <w:rsid w:val="00974A58"/>
    <w:rsid w:val="009C015F"/>
    <w:rsid w:val="00A01C38"/>
    <w:rsid w:val="00AC12DD"/>
    <w:rsid w:val="00AD1083"/>
    <w:rsid w:val="00B34443"/>
    <w:rsid w:val="00B71DA1"/>
    <w:rsid w:val="00D735D3"/>
    <w:rsid w:val="00D74D93"/>
    <w:rsid w:val="00DE2CB9"/>
    <w:rsid w:val="00E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2499BE"/>
  <w15:chartTrackingRefBased/>
  <w15:docId w15:val="{6B25C6CA-9B23-4087-BC08-DB6CF6A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50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font350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font350" w:hAnsi="Cambria" w:cs="font350"/>
      <w:b/>
      <w:bCs/>
      <w:color w:val="365F91"/>
      <w:sz w:val="28"/>
      <w:szCs w:val="28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1z0">
    <w:name w:val="WW8Num1z0"/>
    <w:rPr>
      <w:rFonts w:ascii="Calibri" w:hAnsi="Calibri" w:cs="Calibri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imes New Roman"/>
    </w:rPr>
  </w:style>
  <w:style w:type="paragraph" w:customStyle="1" w:styleId="KeinLeerraum1">
    <w:name w:val="Kein Leerraum1"/>
    <w:pPr>
      <w:suppressAutoHyphens/>
    </w:pPr>
    <w:rPr>
      <w:rFonts w:ascii="Calibri" w:eastAsia="Calibri" w:hAnsi="Calibri" w:cs="font350"/>
      <w:sz w:val="22"/>
      <w:szCs w:val="22"/>
      <w:lang w:eastAsia="en-US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enabsatz1">
    <w:name w:val="Listenabsatz1"/>
    <w:basedOn w:val="Standard"/>
    <w:pPr>
      <w:ind w:left="720"/>
      <w:contextualSpacing/>
    </w:pPr>
  </w:style>
  <w:style w:type="paragraph" w:customStyle="1" w:styleId="FrameContents">
    <w:name w:val="Frame Contents"/>
    <w:basedOn w:val="Standard"/>
  </w:style>
  <w:style w:type="table" w:styleId="Tabellenraster">
    <w:name w:val="Table Grid"/>
    <w:basedOn w:val="NormaleTabelle"/>
    <w:uiPriority w:val="39"/>
    <w:rsid w:val="0014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15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22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Documents\GCJZ%20Darmstadt\GCJZ%20Dateiablage\Logistik\Vorlagen\Aufnahme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7F9089D3EC4D8283548EC947D4F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6EBD9-7AC0-4726-8D75-0D38B7BB768E}"/>
      </w:docPartPr>
      <w:docPartBody>
        <w:p w:rsidR="00000000" w:rsidRDefault="00490CF1">
          <w:pPr>
            <w:pStyle w:val="A07F9089D3EC4D8283548EC947D4F834"/>
          </w:pPr>
          <w:r w:rsidRPr="00FD5E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03D9-CE10-4DC7-9C66-32AE4A757ABB}"/>
      </w:docPartPr>
      <w:docPartBody>
        <w:p w:rsidR="00000000" w:rsidRDefault="006C5630">
          <w:r w:rsidRPr="00662F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altName w:val="MV Bol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0"/>
    <w:rsid w:val="00490CF1"/>
    <w:rsid w:val="006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5630"/>
    <w:rPr>
      <w:color w:val="808080"/>
    </w:rPr>
  </w:style>
  <w:style w:type="paragraph" w:customStyle="1" w:styleId="A07F9089D3EC4D8283548EC947D4F834">
    <w:name w:val="A07F9089D3EC4D8283548EC947D4F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7A50-E77B-44D9-89F3-74F54912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Aufnahmeantrag.dotx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Lülsdorf</dc:creator>
  <cp:keywords/>
  <cp:lastModifiedBy>Bernd Lülsdorf</cp:lastModifiedBy>
  <cp:revision>1</cp:revision>
  <cp:lastPrinted>2024-06-28T15:27:00Z</cp:lastPrinted>
  <dcterms:created xsi:type="dcterms:W3CDTF">2024-06-27T15:27:00Z</dcterms:created>
  <dcterms:modified xsi:type="dcterms:W3CDTF">2024-06-28T15:37:00Z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